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-923925</wp:posOffset>
            </wp:positionV>
            <wp:extent cx="7581900" cy="1647825"/>
            <wp:effectExtent l="0" t="0" r="0" b="9525"/>
            <wp:wrapNone/>
            <wp:docPr id="2" name="图片 2" descr="QQ图片20150714135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5071413510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DDDDDD" w:sz="6" w:space="0"/>
          <w:right w:val="none" w:color="auto" w:sz="0" w:space="0"/>
        </w:pBdr>
        <w:spacing w:before="0" w:beforeAutospacing="0" w:after="0" w:afterAutospacing="0" w:line="66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44"/>
          <w:szCs w:val="44"/>
          <w:vertAlign w:val="baseline"/>
        </w:rPr>
        <w:t>史学大讲堂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  <w:vertAlign w:val="baseline"/>
        </w:rPr>
        <w:t xml:space="preserve"> </w:t>
      </w:r>
    </w:p>
    <w:p>
      <w:pPr>
        <w:ind w:firstLine="31680" w:firstLineChars="950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3810</wp:posOffset>
                </wp:positionV>
                <wp:extent cx="6057900" cy="0"/>
                <wp:effectExtent l="0" t="19050" r="0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9.85pt;margin-top:0.3pt;height:0pt;width:477pt;z-index:251657216;mso-width-relative:page;mso-height-relative:page;" filled="f" stroked="t" coordsize="21600,21600" o:gfxdata="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9pVXRAAAABQEAAA8AAAAAAAAAAQAgAAAAIgAAAGRycy9kb3du&#10;cmV2LnhtbFBLAQIUABQAAAAIAIdO4kAF5X/nzQEAAI4DAAAOAAAAAAAAAAEAIAAAACABAABkcnMv&#10;ZTJvRG9jLnhtbFBLBQYAAAAABgAGAFkBAABfBQAAAAA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  <w:r>
        <w:rPr>
          <w:sz w:val="24"/>
          <w:szCs w:val="24"/>
        </w:rPr>
        <w:t xml:space="preserve"> </w:t>
      </w:r>
    </w:p>
    <w:p>
      <w:pPr>
        <w:ind w:firstLine="31680" w:firstLineChars="950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color w:val="0000FF"/>
          <w:sz w:val="24"/>
        </w:rPr>
        <w:t>北大研修网：</w:t>
      </w:r>
      <w:r>
        <w:rPr>
          <w:rFonts w:hint="eastAsia" w:ascii="新宋体" w:hAnsi="新宋体" w:eastAsia="新宋体"/>
          <w:b/>
          <w:color w:val="0000FF"/>
          <w:sz w:val="24"/>
        </w:rPr>
        <w:fldChar w:fldCharType="begin"/>
      </w:r>
      <w:r>
        <w:rPr>
          <w:rFonts w:hint="eastAsia" w:ascii="新宋体" w:hAnsi="新宋体" w:eastAsia="新宋体"/>
          <w:b/>
          <w:color w:val="0000FF"/>
          <w:sz w:val="24"/>
        </w:rPr>
        <w:instrText xml:space="preserve"> HYPERLINK "http://tsinghua.embayx.org/" </w:instrText>
      </w:r>
      <w:r>
        <w:rPr>
          <w:rFonts w:hint="eastAsia" w:ascii="新宋体" w:hAnsi="新宋体" w:eastAsia="新宋体"/>
          <w:b/>
          <w:color w:val="0000FF"/>
          <w:sz w:val="24"/>
        </w:rPr>
        <w:fldChar w:fldCharType="separate"/>
      </w:r>
      <w:r>
        <w:rPr>
          <w:rFonts w:hint="eastAsia" w:ascii="新宋体" w:hAnsi="新宋体" w:eastAsia="新宋体"/>
          <w:b/>
          <w:color w:val="0000FF"/>
          <w:sz w:val="24"/>
        </w:rPr>
        <w:t>http://www.pkupxw.org/</w:t>
      </w:r>
      <w:r>
        <w:rPr>
          <w:rFonts w:hint="eastAsia" w:ascii="新宋体" w:hAnsi="新宋体" w:eastAsia="新宋体"/>
          <w:b/>
          <w:color w:val="0000FF"/>
          <w:sz w:val="24"/>
        </w:rPr>
        <w:fldChar w:fldCharType="end"/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 xml:space="preserve">    克罗齐说过：“一切历史都是当代史”。历史是一门感悟之学，是现实的一面镜子，它通过研究过去的人物、事件、制度等给后人以启迪。在历史学中，政治、经济制度以及文化现象的演变都是有章可循的。面对历史巨流的滚滚向前，每一个时代的人们都希望了解历史的真实面貌，正确把握历史演变的规律，从而预知未来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 历史对于一个国家、社会、企业而言，是经验、教训、明鉴、秉承，是过去的沉积，未来的导向。对于每一个人，历史是最好的老师，让我们融会贯通、惩前毖后，是学习的源泉，进步的信心。对于企业发展，历史是识人、用人、容人、留人、建制、传承等治理之道的智胜法典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历史是过去的现实，现实是未来的历史。与历史对话，了解过去，把握未来，探寻企业家成长及企业可持续发展和企业传承的有效途径。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【招生对象】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全国企事业单位的董事长、董事、总裁、总经理、副总经理、企业接班人、各界史学爱好者。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【学习形式】</w:t>
      </w:r>
    </w:p>
    <w:p>
      <w:pPr>
        <w:spacing w:line="400" w:lineRule="exac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一年，每次课程集中2-3天学习（周五至周日）。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vertAlign w:val="baseline"/>
          <w:lang w:val="en-US" w:eastAsia="zh-CN" w:bidi="ar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【课程特点】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以中国历史发展进程为主线，系统讲述从夏商到近代各个历史时期的重大事件、重要人物、兴衰原因、后人评价等，认识兴亡周期律，知兴替，明得失，借鉴历史伟人的智胜法宝，提高分析问题和判断问题的能力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重要史献举要：《史记》《资治通鉴》等重要历史文献的介绍。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文物、文化与历史：历史同时期代表文物的讲解及鉴赏收藏、文化繁荣现象的背景与重要影响。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世界与中国：通过世界史的讲解，中西历史对比，了解西学东渐的影响。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根据朝代建都安排外地游学，感受历史变迁，探寻当今地理历史渊源和环境与人类社会发展的关系。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所有师资均为专业研究相应历史朝代的资深教授和专家。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【课程介绍】</w:t>
      </w:r>
    </w:p>
    <w:tbl>
      <w:tblPr>
        <w:tblStyle w:val="12"/>
        <w:tblW w:w="9839" w:type="dxa"/>
        <w:jc w:val="center"/>
        <w:tblInd w:w="-7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0"/>
        <w:gridCol w:w="6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课 程 主 题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 习 要 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中国历史通史概论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历史脉络梳理及其学习历史的重要意义。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夏商历史以及西周文明的创制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从民族文化的根源处，理解中华文明精神传统的独特内涵，理解本民族生生不已的基因，理解企业文化对企业发展的重要意义。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春秋五霸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春秋五霸作为一国之君如何在复杂多变的形势下，进行财务、人才、团队、攻防战略等方面必胜的博弈，面对环境的内忧外患，依然能够把不利于个人发展的因素转变为前进路上的推动力。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秦汉大一统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秦朝从统一走向灭亡的历史原因及其对企业管理的借鉴意义。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两汉兴衰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两汉兴衰解读企业发展过程中兴衰的根本原因。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三国史诗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三国纷争讲解企业管理过程中的谋略。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南北朝的更迭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南北朝分析企业富不过三代魔咒的原因。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隋唐盛世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盛极而衰的鉴镜:贞观之治、安史之乱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隋唐演示出企业由乱而治的根本原因在那里。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安史之乱见证再强大的企业为什么后来都会垮掉的必然性。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宋史之政绩考察和信息渠道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中国古代官僚责任制度是围绕对信息的控制而展开的。中央对于地方官员的政绩考察，中央与地方之间搜集、传递、处理信息的方式，对于政令运行具有重要意义。这是历史问题，也是当代问题，能让企业家更深刻地理解企业管理过程人财物的制衡之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辽  金  元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北方多民族的崛起时代及政权的建立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明朝那些事儿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深度解析贫民皇帝朱元璋识人、用人及建制的治国智胜之道。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大清帝国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红顶商人胡雪岩的高调人生和灰暗结局；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中国最后一个封建王朝的兴衰成败的内在原因及启示。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中国近代史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中国传统精英曾国藩的做人之道；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东西文化的碰撞对中国文化的重要影响，从而领悟企业发展改革创新的必然性。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史籍举要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《资治通鉴》《史记》等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世界史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西方文化史、世界文明史，了解西学东渐的影响。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古今对照</w:t>
            </w:r>
          </w:p>
        </w:tc>
        <w:tc>
          <w:tcPr>
            <w:tcW w:w="6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05" w:type="dxa"/>
              <w:bottom w:w="10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从历史的角度看当今的经济、政治、国际形势。</w:t>
            </w:r>
          </w:p>
        </w:tc>
      </w:tr>
    </w:tbl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【拟邀部分教授】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钱乘旦：著名历史学家，北京大学教授、博士生导师。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邓小南：北京大学教授、博士生导师，著名历史专家邓广铭先生之女。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孙立群：南开大学历史学院中国古代史教研室副主任、中国社会史学会理事。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韩 昇： 复旦大学历史系教授， 博士研究生导师、百家讲坛主讲人。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王晓毅：清华大学人文学院思想文化研究所，历史系教授、博士生导师。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张 帆： 北京大学历史学系系主任、博士生导师。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丁一川：北京大学历史学系中国古代史教研室。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王小甫：北京大学历史学系、中国古代史研究中心教授•博士生导师。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林梅村：北京大学教授、博士生导师。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张 辛： 北京大学考古文博院教授、博士生导师。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徐天进：北京大学考古文博学院教授，著名考古学家。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雷兴山：著名考古学家，北京大学考古文博学院教授。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牟钟鉴：中央民族大学哲学与宗教学系教授、博士生导师。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程郁缀：北京大学中文系教授、博士生导师，曾任北京大学社会科学部部长、北京大学学报（社科版）主编。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李 山：北京师范大学教授，博士生导师，中国书法家，书画鉴定家启功先生的弟子、百家讲坛主讲人。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刘灿梁：台湾淡江大学教授，美国乔治亚大学管理心理学博士，台湾电视台及电台“与历史对话”系列讲座主讲教授。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姚大力：复旦大学中国历史地理研究所教授，清华大学国学研究院兼职教授。商  传：中国社会科学院研究生院历史系教授、博士圣导师、曾任社会史研究室主任，中国明史学会会长。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韩茂莉：北京大学城市与环境学院历史地理研究中心教授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秦 晖：清华大学历史系教授。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朱学勤：上海大学文学院历史系教授。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朱谐汉：历史学博士、国家行政学院教授。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【学习费用】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88000元（含学费、教材费、讲义费、课间茶点费、学员通讯录费）。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【报名方法】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填写《报名表》→传真或Email至招生办→办理汇款→将缴费凭证发送至招生办→招生办发送《入学通知书》→学员报到。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【汇款方式】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开户行：工行北京商务中心区支行现代城支行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户  名：北京商帅工程信息技术研究院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帐  号：0200 2281 1920 0013 292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  汇款凭证备注：学员姓名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eastAsia="宋体"/>
          <w:b/>
          <w:bCs/>
          <w:color w:val="000000"/>
          <w:szCs w:val="21"/>
          <w:lang w:eastAsia="zh-CN"/>
        </w:rPr>
      </w:pPr>
      <w:r>
        <w:rPr>
          <w:rFonts w:hint="eastAsia" w:ascii="宋体"/>
          <w:b/>
          <w:bCs/>
          <w:color w:val="000000"/>
          <w:szCs w:val="21"/>
          <w:lang w:eastAsia="zh-CN"/>
        </w:rPr>
        <w:t>【</w:t>
      </w:r>
      <w:r>
        <w:rPr>
          <w:rFonts w:hint="eastAsia" w:ascii="宋体" w:hAnsi="宋体"/>
          <w:b/>
          <w:bCs/>
          <w:color w:val="000000"/>
          <w:szCs w:val="21"/>
        </w:rPr>
        <w:t>联系方式</w:t>
      </w:r>
      <w:r>
        <w:rPr>
          <w:rFonts w:hint="eastAsia" w:ascii="宋体"/>
          <w:b/>
          <w:bCs/>
          <w:color w:val="000000"/>
          <w:szCs w:val="21"/>
          <w:lang w:eastAsia="zh-CN"/>
        </w:rPr>
        <w:t>】</w:t>
      </w:r>
    </w:p>
    <w:p>
      <w:pPr>
        <w:spacing w:line="400" w:lineRule="exact"/>
        <w:ind w:firstLine="42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联系人：</w:t>
      </w:r>
      <w:r>
        <w:rPr>
          <w:rFonts w:ascii="宋体" w:hAnsi="宋体"/>
          <w:b/>
          <w:bCs/>
          <w:color w:val="000000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szCs w:val="21"/>
        </w:rPr>
        <w:t>张老师</w:t>
      </w:r>
      <w:r>
        <w:rPr>
          <w:rFonts w:ascii="宋体" w:hAnsi="宋体"/>
          <w:b/>
          <w:bCs/>
          <w:color w:val="000000"/>
          <w:szCs w:val="21"/>
        </w:rPr>
        <w:t xml:space="preserve"> 15801019329   </w:t>
      </w:r>
      <w:r>
        <w:rPr>
          <w:rFonts w:hint="eastAsia" w:ascii="宋体" w:hAnsi="宋体"/>
          <w:b/>
          <w:bCs/>
          <w:color w:val="000000"/>
          <w:szCs w:val="21"/>
        </w:rPr>
        <w:t>李老师</w:t>
      </w:r>
      <w:r>
        <w:rPr>
          <w:rFonts w:ascii="宋体" w:hAnsi="宋体"/>
          <w:b/>
          <w:bCs/>
          <w:color w:val="000000"/>
          <w:szCs w:val="21"/>
        </w:rPr>
        <w:t xml:space="preserve"> 13661275200</w:t>
      </w:r>
    </w:p>
    <w:p>
      <w:pPr>
        <w:spacing w:line="400" w:lineRule="exact"/>
        <w:ind w:firstLine="420"/>
        <w:rPr>
          <w:rFonts w:asci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电</w:t>
      </w:r>
      <w:r>
        <w:rPr>
          <w:rFonts w:ascii="宋体" w:hAnsi="宋体"/>
          <w:b/>
          <w:bCs/>
          <w:color w:val="000000"/>
          <w:szCs w:val="21"/>
        </w:rPr>
        <w:t xml:space="preserve">  </w:t>
      </w:r>
      <w:r>
        <w:rPr>
          <w:rFonts w:hint="eastAsia" w:ascii="宋体" w:hAnsi="宋体"/>
          <w:b/>
          <w:bCs/>
          <w:color w:val="000000"/>
          <w:szCs w:val="21"/>
        </w:rPr>
        <w:t>话：</w:t>
      </w:r>
      <w:r>
        <w:rPr>
          <w:rFonts w:ascii="宋体" w:hAnsi="宋体"/>
          <w:b/>
          <w:bCs/>
          <w:color w:val="000000"/>
          <w:szCs w:val="21"/>
        </w:rPr>
        <w:t xml:space="preserve"> 010-56156755   010-56156833</w:t>
      </w:r>
    </w:p>
    <w:p>
      <w:pPr>
        <w:spacing w:line="400" w:lineRule="exact"/>
        <w:ind w:firstLine="42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微</w:t>
      </w:r>
      <w:r>
        <w:rPr>
          <w:rFonts w:ascii="宋体" w:hAnsi="宋体"/>
          <w:b/>
          <w:bCs/>
          <w:color w:val="000000"/>
          <w:szCs w:val="21"/>
        </w:rPr>
        <w:t xml:space="preserve">  </w:t>
      </w:r>
      <w:r>
        <w:rPr>
          <w:rFonts w:hint="eastAsia" w:ascii="宋体" w:hAnsi="宋体"/>
          <w:b/>
          <w:bCs/>
          <w:color w:val="000000"/>
          <w:szCs w:val="21"/>
        </w:rPr>
        <w:t>信：</w:t>
      </w:r>
      <w:r>
        <w:rPr>
          <w:rFonts w:ascii="宋体" w:hAnsi="宋体"/>
          <w:b/>
          <w:bCs/>
          <w:color w:val="000000"/>
          <w:szCs w:val="21"/>
        </w:rPr>
        <w:t xml:space="preserve"> 15801019329     QQ</w:t>
      </w:r>
      <w:r>
        <w:rPr>
          <w:rFonts w:hint="eastAsia" w:ascii="宋体" w:hAnsi="宋体"/>
          <w:b/>
          <w:bCs/>
          <w:color w:val="000000"/>
          <w:szCs w:val="21"/>
        </w:rPr>
        <w:t>：</w:t>
      </w:r>
      <w:r>
        <w:rPr>
          <w:rFonts w:ascii="宋体" w:hAnsi="宋体"/>
          <w:b/>
          <w:bCs/>
          <w:color w:val="000000"/>
          <w:szCs w:val="21"/>
        </w:rPr>
        <w:t>137198858</w:t>
      </w:r>
    </w:p>
    <w:p>
      <w:pPr>
        <w:spacing w:line="400" w:lineRule="exact"/>
        <w:ind w:firstLine="420"/>
        <w:rPr>
          <w:rFonts w:asci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邮</w:t>
      </w:r>
      <w:r>
        <w:rPr>
          <w:rFonts w:ascii="宋体" w:hAnsi="宋体"/>
          <w:b/>
          <w:bCs/>
          <w:color w:val="000000"/>
          <w:szCs w:val="21"/>
        </w:rPr>
        <w:t xml:space="preserve">  </w:t>
      </w:r>
      <w:r>
        <w:rPr>
          <w:rFonts w:hint="eastAsia" w:ascii="宋体" w:hAnsi="宋体"/>
          <w:b/>
          <w:bCs/>
          <w:color w:val="000000"/>
          <w:szCs w:val="21"/>
        </w:rPr>
        <w:t>箱：</w:t>
      </w:r>
      <w:r>
        <w:rPr>
          <w:rFonts w:ascii="宋体" w:hAnsi="宋体"/>
          <w:b/>
          <w:bCs/>
          <w:color w:val="000000"/>
          <w:szCs w:val="21"/>
        </w:rPr>
        <w:t xml:space="preserve"> </w:t>
      </w:r>
      <w:r>
        <w:fldChar w:fldCharType="begin"/>
      </w:r>
      <w:r>
        <w:instrText xml:space="preserve"> HYPERLINK "mailto:pkuyxb@163.com" </w:instrText>
      </w:r>
      <w:r>
        <w:fldChar w:fldCharType="separate"/>
      </w:r>
      <w:r>
        <w:rPr>
          <w:rStyle w:val="11"/>
          <w:rFonts w:ascii="宋体" w:hAnsi="宋体"/>
          <w:b/>
          <w:bCs/>
          <w:szCs w:val="21"/>
        </w:rPr>
        <w:t>pkuyxb@163.com</w:t>
      </w:r>
      <w:r>
        <w:rPr>
          <w:rStyle w:val="11"/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color w:val="000000"/>
          <w:szCs w:val="21"/>
        </w:rPr>
        <w:t xml:space="preserve"> </w:t>
      </w:r>
    </w:p>
    <w:p>
      <w:pPr>
        <w:spacing w:line="400" w:lineRule="exact"/>
        <w:ind w:firstLine="31680" w:firstLineChars="200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/>
          <w:b/>
          <w:color w:val="000000"/>
          <w:szCs w:val="21"/>
        </w:rPr>
        <w:t>官</w:t>
      </w:r>
      <w:r>
        <w:rPr>
          <w:rFonts w:ascii="宋体"/>
          <w:b/>
          <w:color w:val="000000"/>
          <w:szCs w:val="21"/>
        </w:rPr>
        <w:t xml:space="preserve">  </w:t>
      </w:r>
      <w:r>
        <w:rPr>
          <w:rFonts w:hint="eastAsia" w:ascii="宋体"/>
          <w:b/>
          <w:color w:val="000000"/>
          <w:szCs w:val="21"/>
        </w:rPr>
        <w:t>网：</w:t>
      </w:r>
      <w:r>
        <w:rPr>
          <w:rFonts w:ascii="宋体"/>
          <w:b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"http://www.pkupxw.org" </w:instrText>
      </w:r>
      <w:r>
        <w:fldChar w:fldCharType="separate"/>
      </w:r>
      <w:r>
        <w:rPr>
          <w:rStyle w:val="11"/>
          <w:rFonts w:ascii="宋体"/>
          <w:b/>
          <w:szCs w:val="21"/>
        </w:rPr>
        <w:t>www.pkupxw.org</w:t>
      </w:r>
      <w:r>
        <w:rPr>
          <w:rStyle w:val="11"/>
          <w:rFonts w:ascii="宋体"/>
          <w:b/>
          <w:szCs w:val="21"/>
        </w:rPr>
        <w:fldChar w:fldCharType="end"/>
      </w:r>
      <w:r>
        <w:rPr>
          <w:rFonts w:ascii="宋体"/>
          <w:b/>
          <w:color w:val="000000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DDDDDD" w:sz="6" w:space="0"/>
          <w:right w:val="none" w:color="auto" w:sz="0" w:space="0"/>
        </w:pBdr>
        <w:spacing w:before="0" w:beforeAutospacing="0" w:after="0" w:afterAutospacing="0" w:line="660" w:lineRule="atLeast"/>
        <w:ind w:left="0" w:right="0" w:firstLine="0"/>
        <w:jc w:val="center"/>
        <w:textAlignment w:val="baseline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史学大讲堂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  <w:vertAlign w:val="baselin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报名信息表</w:t>
      </w:r>
    </w:p>
    <w:p>
      <w:pPr>
        <w:spacing w:line="260" w:lineRule="exact"/>
        <w:ind w:left="720"/>
        <w:rPr>
          <w:rFonts w:ascii="宋体"/>
          <w:bCs/>
          <w:color w:val="000000"/>
          <w:szCs w:val="21"/>
        </w:rPr>
      </w:pPr>
    </w:p>
    <w:p>
      <w:pPr>
        <w:spacing w:line="260" w:lineRule="exact"/>
        <w:ind w:left="720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姓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名：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</w:t>
      </w:r>
      <w:r>
        <w:rPr>
          <w:rFonts w:ascii="宋体" w:hAnsi="宋体"/>
          <w:bCs/>
          <w:color w:val="000000"/>
          <w:szCs w:val="21"/>
        </w:rPr>
        <w:t xml:space="preserve">     </w:t>
      </w:r>
      <w:r>
        <w:rPr>
          <w:rFonts w:hint="eastAsia" w:ascii="宋体" w:hAnsi="宋体"/>
          <w:bCs/>
          <w:color w:val="000000"/>
          <w:szCs w:val="21"/>
        </w:rPr>
        <w:t>性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别：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男</w:t>
      </w:r>
      <w:r>
        <w:rPr>
          <w:rFonts w:ascii="宋体" w:hAnsi="宋体"/>
          <w:bCs/>
          <w:color w:val="000000"/>
          <w:szCs w:val="21"/>
        </w:rPr>
        <w:t xml:space="preserve">    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女</w:t>
      </w:r>
      <w:r>
        <w:rPr>
          <w:rFonts w:ascii="宋体" w:hAnsi="宋体"/>
          <w:bCs/>
          <w:color w:val="000000"/>
          <w:szCs w:val="21"/>
        </w:rPr>
        <w:t xml:space="preserve">     </w:t>
      </w:r>
    </w:p>
    <w:p>
      <w:pPr>
        <w:spacing w:line="260" w:lineRule="exact"/>
        <w:ind w:left="720"/>
        <w:rPr>
          <w:rFonts w:ascii="宋体"/>
          <w:bCs/>
          <w:color w:val="000000"/>
          <w:szCs w:val="21"/>
        </w:rPr>
      </w:pP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政治面貌：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</w:t>
      </w: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</w:p>
    <w:p>
      <w:pPr>
        <w:spacing w:line="260" w:lineRule="exact"/>
        <w:ind w:firstLine="31680" w:firstLineChars="300"/>
        <w:rPr>
          <w:rFonts w:ascii="宋体"/>
          <w:color w:val="000000"/>
          <w:w w:val="9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教育背景：</w:t>
      </w:r>
      <w:r>
        <w:rPr>
          <w:rFonts w:hint="eastAsia" w:ascii="宋体" w:hAnsi="宋体"/>
          <w:color w:val="000000"/>
          <w:w w:val="90"/>
          <w:szCs w:val="21"/>
        </w:rPr>
        <w:t>□</w:t>
      </w:r>
      <w:r>
        <w:rPr>
          <w:rFonts w:ascii="宋体" w:hAnsi="宋体"/>
          <w:color w:val="000000"/>
          <w:w w:val="90"/>
          <w:szCs w:val="21"/>
        </w:rPr>
        <w:t xml:space="preserve"> </w:t>
      </w:r>
      <w:r>
        <w:rPr>
          <w:rFonts w:hint="eastAsia" w:ascii="宋体" w:hAnsi="宋体"/>
          <w:color w:val="000000"/>
          <w:w w:val="90"/>
          <w:szCs w:val="21"/>
        </w:rPr>
        <w:t>高中</w:t>
      </w:r>
      <w:r>
        <w:rPr>
          <w:rFonts w:ascii="宋体" w:hAnsi="宋体"/>
          <w:color w:val="000000"/>
          <w:w w:val="90"/>
          <w:szCs w:val="21"/>
        </w:rPr>
        <w:t xml:space="preserve">   </w:t>
      </w:r>
      <w:r>
        <w:rPr>
          <w:rFonts w:hint="eastAsia" w:ascii="宋体" w:hAnsi="宋体"/>
          <w:color w:val="000000"/>
          <w:w w:val="90"/>
          <w:szCs w:val="21"/>
        </w:rPr>
        <w:t>□</w:t>
      </w:r>
      <w:r>
        <w:rPr>
          <w:rFonts w:ascii="宋体" w:hAnsi="宋体"/>
          <w:color w:val="000000"/>
          <w:w w:val="90"/>
          <w:szCs w:val="21"/>
        </w:rPr>
        <w:t xml:space="preserve"> </w:t>
      </w:r>
      <w:r>
        <w:rPr>
          <w:rFonts w:hint="eastAsia" w:ascii="宋体" w:hAnsi="宋体"/>
          <w:color w:val="000000"/>
          <w:w w:val="90"/>
          <w:szCs w:val="21"/>
        </w:rPr>
        <w:t>大专</w:t>
      </w:r>
      <w:r>
        <w:rPr>
          <w:rFonts w:ascii="宋体" w:hAnsi="宋体"/>
          <w:color w:val="000000"/>
          <w:w w:val="90"/>
          <w:szCs w:val="21"/>
        </w:rPr>
        <w:t xml:space="preserve">   </w:t>
      </w:r>
      <w:r>
        <w:rPr>
          <w:rFonts w:hint="eastAsia" w:ascii="宋体" w:hAnsi="宋体"/>
          <w:color w:val="000000"/>
          <w:w w:val="90"/>
          <w:szCs w:val="21"/>
        </w:rPr>
        <w:t>□</w:t>
      </w:r>
      <w:r>
        <w:rPr>
          <w:rFonts w:ascii="宋体" w:hAnsi="宋体"/>
          <w:color w:val="000000"/>
          <w:w w:val="90"/>
          <w:szCs w:val="21"/>
        </w:rPr>
        <w:t xml:space="preserve"> </w:t>
      </w:r>
      <w:r>
        <w:rPr>
          <w:rFonts w:hint="eastAsia" w:ascii="宋体" w:hAnsi="宋体"/>
          <w:color w:val="000000"/>
          <w:w w:val="90"/>
          <w:szCs w:val="21"/>
        </w:rPr>
        <w:t>本科</w:t>
      </w:r>
      <w:r>
        <w:rPr>
          <w:rFonts w:ascii="宋体" w:hAnsi="宋体"/>
          <w:color w:val="000000"/>
          <w:w w:val="90"/>
          <w:szCs w:val="21"/>
        </w:rPr>
        <w:t xml:space="preserve">   </w:t>
      </w:r>
      <w:r>
        <w:rPr>
          <w:rFonts w:hint="eastAsia" w:ascii="宋体" w:hAnsi="宋体"/>
          <w:color w:val="000000"/>
          <w:w w:val="90"/>
          <w:szCs w:val="21"/>
        </w:rPr>
        <w:t>□</w:t>
      </w:r>
      <w:r>
        <w:rPr>
          <w:rFonts w:ascii="宋体" w:hAnsi="宋体"/>
          <w:color w:val="000000"/>
          <w:w w:val="90"/>
          <w:szCs w:val="21"/>
        </w:rPr>
        <w:t xml:space="preserve"> </w:t>
      </w:r>
      <w:r>
        <w:rPr>
          <w:rFonts w:hint="eastAsia" w:ascii="宋体" w:hAnsi="宋体"/>
          <w:color w:val="000000"/>
          <w:w w:val="90"/>
          <w:szCs w:val="21"/>
        </w:rPr>
        <w:t>硕士</w:t>
      </w:r>
      <w:r>
        <w:rPr>
          <w:rFonts w:ascii="宋体" w:hAnsi="宋体"/>
          <w:color w:val="000000"/>
          <w:w w:val="90"/>
          <w:szCs w:val="21"/>
        </w:rPr>
        <w:t xml:space="preserve">   </w:t>
      </w:r>
      <w:r>
        <w:rPr>
          <w:rFonts w:hint="eastAsia" w:ascii="宋体"/>
          <w:color w:val="000000"/>
          <w:w w:val="90"/>
          <w:szCs w:val="21"/>
        </w:rPr>
        <w:t>□</w:t>
      </w:r>
      <w:r>
        <w:rPr>
          <w:rFonts w:ascii="宋体" w:hAnsi="宋体"/>
          <w:color w:val="000000"/>
          <w:w w:val="90"/>
          <w:szCs w:val="21"/>
        </w:rPr>
        <w:t xml:space="preserve"> </w:t>
      </w:r>
      <w:r>
        <w:rPr>
          <w:rFonts w:hint="eastAsia" w:ascii="宋体" w:hAnsi="宋体"/>
          <w:color w:val="000000"/>
          <w:w w:val="90"/>
          <w:szCs w:val="21"/>
        </w:rPr>
        <w:t>博士</w:t>
      </w: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</w:p>
    <w:p>
      <w:pPr>
        <w:spacing w:line="260" w:lineRule="exact"/>
        <w:ind w:left="720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出生日期：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bCs/>
          <w:color w:val="000000"/>
          <w:szCs w:val="21"/>
        </w:rPr>
        <w:t>年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Cs w:val="21"/>
        </w:rPr>
        <w:t>月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bCs/>
          <w:color w:val="000000"/>
          <w:szCs w:val="21"/>
        </w:rPr>
        <w:t>日</w:t>
      </w:r>
    </w:p>
    <w:p>
      <w:pPr>
        <w:spacing w:line="260" w:lineRule="exact"/>
        <w:ind w:left="720"/>
        <w:rPr>
          <w:rFonts w:ascii="宋体"/>
          <w:bCs/>
          <w:color w:val="000000"/>
          <w:szCs w:val="21"/>
        </w:rPr>
      </w:pPr>
    </w:p>
    <w:tbl>
      <w:tblPr>
        <w:tblStyle w:val="12"/>
        <w:tblpPr w:leftFromText="180" w:rightFromText="180" w:vertAnchor="text" w:horzAnchor="margin" w:tblpXSpec="right" w:tblpY="-53"/>
        <w:tblW w:w="61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71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7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9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9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9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9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9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9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9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39" w:type="dxa"/>
          </w:tcPr>
          <w:p>
            <w:pPr>
              <w:spacing w:line="260" w:lineRule="exact"/>
              <w:rPr>
                <w:rFonts w:ascii="宋体"/>
                <w:bCs/>
                <w:color w:val="000000"/>
                <w:szCs w:val="21"/>
              </w:rPr>
            </w:pPr>
          </w:p>
        </w:tc>
      </w:tr>
    </w:tbl>
    <w:p>
      <w:pPr>
        <w:spacing w:line="260" w:lineRule="exact"/>
        <w:ind w:left="720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身份证号：</w:t>
      </w:r>
    </w:p>
    <w:p>
      <w:pPr>
        <w:spacing w:line="260" w:lineRule="exact"/>
        <w:ind w:firstLine="31680" w:firstLineChars="350"/>
        <w:rPr>
          <w:rFonts w:ascii="宋体"/>
          <w:bCs/>
          <w:color w:val="000000"/>
          <w:szCs w:val="21"/>
        </w:rPr>
      </w:pPr>
    </w:p>
    <w:p>
      <w:pPr>
        <w:spacing w:line="260" w:lineRule="exact"/>
        <w:ind w:firstLine="31680" w:firstLineChars="300"/>
        <w:rPr>
          <w:rFonts w:asci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手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机：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电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话：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</w:t>
      </w:r>
    </w:p>
    <w:p>
      <w:pPr>
        <w:spacing w:line="260" w:lineRule="exact"/>
        <w:ind w:firstLine="31680" w:firstLineChars="350"/>
        <w:rPr>
          <w:rFonts w:ascii="宋体"/>
          <w:bCs/>
          <w:color w:val="000000"/>
          <w:szCs w:val="21"/>
        </w:rPr>
      </w:pP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传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真：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电子信箱：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     </w:t>
      </w: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通讯地址：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                                </w:t>
      </w: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邮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编</w:t>
      </w:r>
      <w:r>
        <w:rPr>
          <w:rFonts w:ascii="宋体" w:hAnsi="宋体"/>
          <w:bCs/>
          <w:color w:val="000000"/>
          <w:szCs w:val="21"/>
        </w:rPr>
        <w:t>: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</w:t>
      </w:r>
    </w:p>
    <w:p>
      <w:pPr>
        <w:spacing w:line="260" w:lineRule="exact"/>
        <w:ind w:left="720"/>
        <w:rPr>
          <w:rFonts w:ascii="宋体"/>
          <w:bCs/>
          <w:color w:val="000000"/>
          <w:szCs w:val="21"/>
          <w:u w:val="single"/>
        </w:rPr>
      </w:pP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您目前工作单位：</w:t>
      </w:r>
      <w:r>
        <w:rPr>
          <w:rFonts w:ascii="宋体" w:hAnsi="宋体"/>
          <w:color w:val="000000"/>
          <w:szCs w:val="21"/>
          <w:u w:val="single"/>
        </w:rPr>
        <w:t xml:space="preserve">                                                        </w:t>
      </w: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  <w:u w:val="single"/>
        </w:rPr>
      </w:pP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职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务：</w:t>
      </w:r>
      <w:r>
        <w:rPr>
          <w:rFonts w:ascii="宋体" w:hAnsi="宋体"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Cs w:val="21"/>
        </w:rPr>
        <w:t>担任此职务年限：</w:t>
      </w:r>
      <w:r>
        <w:rPr>
          <w:rFonts w:ascii="宋体" w:hAnsi="宋体"/>
          <w:color w:val="000000"/>
          <w:szCs w:val="21"/>
          <w:u w:val="single"/>
        </w:rPr>
        <w:t xml:space="preserve">                         </w:t>
      </w: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目前年薪：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万元（人民币）</w:t>
      </w: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公司或单位员工人数：</w:t>
      </w:r>
      <w:r>
        <w:rPr>
          <w:rFonts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人、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您下属员工人数</w:t>
      </w:r>
      <w:r>
        <w:rPr>
          <w:rFonts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人</w:t>
      </w: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公司总资产：</w:t>
      </w:r>
      <w:r>
        <w:rPr>
          <w:rFonts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万元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（人民币）</w:t>
      </w: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年度销售额：</w:t>
      </w:r>
      <w:r>
        <w:rPr>
          <w:rFonts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万元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（人民币）</w:t>
      </w: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</w:rPr>
      </w:pPr>
    </w:p>
    <w:p>
      <w:pPr>
        <w:spacing w:line="260" w:lineRule="exact"/>
        <w:ind w:firstLine="31680" w:firstLineChars="346"/>
        <w:rPr>
          <w:rFonts w:ascii="宋体"/>
          <w:color w:val="000000"/>
          <w:spacing w:val="-8"/>
          <w:w w:val="90"/>
          <w:szCs w:val="21"/>
          <w:u w:val="single"/>
        </w:rPr>
      </w:pPr>
      <w:r>
        <w:rPr>
          <w:rFonts w:hint="eastAsia" w:ascii="宋体" w:hAnsi="宋体"/>
          <w:color w:val="000000"/>
          <w:spacing w:val="-8"/>
          <w:w w:val="90"/>
          <w:szCs w:val="21"/>
        </w:rPr>
        <w:t>公司行业类别：</w:t>
      </w:r>
      <w:r>
        <w:rPr>
          <w:rFonts w:ascii="宋体" w:hAnsi="宋体"/>
          <w:color w:val="000000"/>
          <w:spacing w:val="-8"/>
          <w:w w:val="90"/>
          <w:szCs w:val="21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pacing w:val="-8"/>
          <w:w w:val="90"/>
          <w:szCs w:val="21"/>
        </w:rPr>
        <w:t>公司主要产品</w:t>
      </w:r>
      <w:r>
        <w:rPr>
          <w:rFonts w:ascii="宋体" w:hAnsi="宋体"/>
          <w:color w:val="000000"/>
          <w:spacing w:val="-8"/>
          <w:w w:val="90"/>
          <w:szCs w:val="21"/>
          <w:u w:val="single"/>
        </w:rPr>
        <w:t xml:space="preserve">                                     </w:t>
      </w:r>
    </w:p>
    <w:p>
      <w:pPr>
        <w:spacing w:line="260" w:lineRule="exact"/>
        <w:ind w:firstLine="31680" w:firstLineChars="346"/>
        <w:rPr>
          <w:rFonts w:ascii="宋体"/>
          <w:color w:val="000000"/>
          <w:szCs w:val="21"/>
          <w:u w:val="single"/>
        </w:rPr>
      </w:pPr>
    </w:p>
    <w:p>
      <w:pPr>
        <w:spacing w:line="260" w:lineRule="exact"/>
        <w:ind w:firstLine="31680" w:firstLineChars="300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是否为上市公司：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是</w:t>
      </w:r>
      <w:r>
        <w:rPr>
          <w:rFonts w:ascii="宋体" w:hAnsi="宋体"/>
          <w:bCs/>
          <w:color w:val="000000"/>
          <w:szCs w:val="21"/>
        </w:rPr>
        <w:t xml:space="preserve">     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否</w:t>
      </w:r>
    </w:p>
    <w:p>
      <w:pPr>
        <w:spacing w:line="260" w:lineRule="exact"/>
        <w:ind w:firstLine="31680" w:firstLineChars="300"/>
        <w:rPr>
          <w:rFonts w:asci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单位地址：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                          </w:t>
      </w:r>
    </w:p>
    <w:p>
      <w:pPr>
        <w:spacing w:line="260" w:lineRule="exact"/>
        <w:ind w:firstLine="31680" w:firstLineChars="300"/>
        <w:rPr>
          <w:rFonts w:ascii="宋体"/>
          <w:bCs/>
          <w:color w:val="000000"/>
          <w:szCs w:val="21"/>
          <w:u w:val="single"/>
        </w:rPr>
      </w:pPr>
    </w:p>
    <w:p>
      <w:pPr>
        <w:spacing w:line="260" w:lineRule="exact"/>
        <w:ind w:firstLine="31680" w:firstLineChars="300"/>
        <w:rPr>
          <w:rFonts w:ascii="宋体"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单位邮编：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Cs w:val="21"/>
        </w:rPr>
        <w:t>单位电话：</w:t>
      </w:r>
      <w:r>
        <w:rPr>
          <w:rFonts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26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▲选择性信息</w:t>
      </w:r>
    </w:p>
    <w:p>
      <w:pPr>
        <w:spacing w:line="26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为了方便我们组织课余活动，请提供您的业余生活信息。</w:t>
      </w:r>
    </w:p>
    <w:p>
      <w:pPr>
        <w:spacing w:line="260" w:lineRule="exact"/>
        <w:ind w:left="360"/>
        <w:rPr>
          <w:rFonts w:ascii="宋体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□高尔夫球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保龄球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网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球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羽毛球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乒乓球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篮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球</w:t>
      </w:r>
      <w:r>
        <w:rPr>
          <w:rFonts w:ascii="宋体" w:hAnsi="宋体"/>
          <w:bCs/>
          <w:color w:val="000000"/>
          <w:szCs w:val="21"/>
        </w:rPr>
        <w:t xml:space="preserve"> </w:t>
      </w:r>
    </w:p>
    <w:p>
      <w:pPr>
        <w:spacing w:line="260" w:lineRule="exact"/>
        <w:ind w:left="360"/>
        <w:rPr>
          <w:rFonts w:ascii="宋体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□足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球</w:t>
      </w:r>
      <w:r>
        <w:rPr>
          <w:rFonts w:ascii="宋体" w:hAnsi="宋体"/>
          <w:bCs/>
          <w:color w:val="000000"/>
          <w:szCs w:val="21"/>
        </w:rPr>
        <w:t xml:space="preserve">   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登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山</w:t>
      </w:r>
      <w:r>
        <w:rPr>
          <w:rFonts w:ascii="宋体" w:hAnsi="宋体"/>
          <w:bCs/>
          <w:color w:val="000000"/>
          <w:szCs w:val="21"/>
        </w:rPr>
        <w:t xml:space="preserve"> 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游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泳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音乐会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旅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行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摄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影</w:t>
      </w:r>
    </w:p>
    <w:p>
      <w:pPr>
        <w:spacing w:line="260" w:lineRule="exact"/>
        <w:ind w:firstLine="31680" w:firstLineChars="150"/>
        <w:rPr>
          <w:rFonts w:asci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国标舞</w:t>
      </w:r>
      <w:r>
        <w:rPr>
          <w:rFonts w:ascii="宋体" w:hAnsi="宋体"/>
          <w:bCs/>
          <w:color w:val="000000"/>
          <w:szCs w:val="21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瑜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伽</w:t>
      </w:r>
      <w:r>
        <w:rPr>
          <w:rFonts w:ascii="宋体" w:hAnsi="宋体"/>
          <w:bCs/>
          <w:color w:val="000000"/>
          <w:szCs w:val="21"/>
        </w:rPr>
        <w:t xml:space="preserve"> 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棋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牌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□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其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他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</w:t>
      </w:r>
    </w:p>
    <w:p>
      <w:pPr>
        <w:spacing w:line="26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医疗器械项目</w:t>
      </w:r>
    </w:p>
    <w:p>
      <w:pPr>
        <w:spacing w:line="26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联系人：张老师</w:t>
      </w:r>
      <w:r>
        <w:rPr>
          <w:rFonts w:ascii="宋体" w:hAnsi="宋体"/>
          <w:szCs w:val="21"/>
        </w:rPr>
        <w:t xml:space="preserve"> 15801019329       </w:t>
      </w:r>
      <w:r>
        <w:rPr>
          <w:rFonts w:hint="eastAsia" w:ascii="宋体" w:hAnsi="宋体"/>
          <w:szCs w:val="21"/>
        </w:rPr>
        <w:t>电子信箱：</w:t>
      </w:r>
      <w:r>
        <w:rPr>
          <w:rFonts w:ascii="宋体" w:hAnsi="宋体"/>
          <w:szCs w:val="21"/>
        </w:rPr>
        <w:t>137198858@qq.com</w:t>
      </w:r>
    </w:p>
    <w:p>
      <w:pPr>
        <w:widowControl/>
        <w:jc w:val="left"/>
        <w:rPr>
          <w:rFonts w:ascii="宋体"/>
          <w:szCs w:val="21"/>
        </w:rPr>
      </w:pPr>
      <w:r>
        <w:rPr>
          <w:rFonts w:hint="eastAsia" w:ascii="宋体" w:cs="宋体"/>
          <w:kern w:val="0"/>
          <w:sz w:val="24"/>
          <w:szCs w:val="24"/>
        </w:rPr>
        <w:t>电</w:t>
      </w:r>
      <w:r>
        <w:rPr>
          <w:rFonts w:ascii="宋体" w:cs="宋体"/>
          <w:kern w:val="0"/>
          <w:sz w:val="24"/>
          <w:szCs w:val="24"/>
        </w:rPr>
        <w:t xml:space="preserve"> </w:t>
      </w:r>
      <w:r>
        <w:rPr>
          <w:rFonts w:hint="eastAsia" w:ascii="宋体" w:cs="宋体"/>
          <w:kern w:val="0"/>
          <w:sz w:val="24"/>
          <w:szCs w:val="24"/>
        </w:rPr>
        <w:t>话：</w:t>
      </w:r>
      <w:r>
        <w:rPr>
          <w:rFonts w:ascii="宋体" w:hAnsi="宋体"/>
          <w:szCs w:val="21"/>
        </w:rPr>
        <w:t>010-56156755   010-56156833</w:t>
      </w:r>
    </w:p>
    <w:tbl>
      <w:tblPr>
        <w:tblStyle w:val="12"/>
        <w:tblW w:w="576" w:type="dxa"/>
        <w:jc w:val="center"/>
        <w:tblCellSpacing w:w="15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76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  <w:jc w:val="center"/>
        </w:trPr>
        <w:tc>
          <w:tcPr>
            <w:tcW w:w="516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96"/>
    <w:rsid w:val="00000856"/>
    <w:rsid w:val="00002CF3"/>
    <w:rsid w:val="00017FE9"/>
    <w:rsid w:val="00060815"/>
    <w:rsid w:val="00075772"/>
    <w:rsid w:val="000774CF"/>
    <w:rsid w:val="000A6C28"/>
    <w:rsid w:val="000B3B2D"/>
    <w:rsid w:val="000C2EA1"/>
    <w:rsid w:val="000D665E"/>
    <w:rsid w:val="000E5E35"/>
    <w:rsid w:val="001207C5"/>
    <w:rsid w:val="00125081"/>
    <w:rsid w:val="00126208"/>
    <w:rsid w:val="0013583C"/>
    <w:rsid w:val="001618D5"/>
    <w:rsid w:val="00177A31"/>
    <w:rsid w:val="001838C2"/>
    <w:rsid w:val="00186444"/>
    <w:rsid w:val="0019124A"/>
    <w:rsid w:val="00192A84"/>
    <w:rsid w:val="001A49C1"/>
    <w:rsid w:val="001A6B60"/>
    <w:rsid w:val="001B36F0"/>
    <w:rsid w:val="001D419A"/>
    <w:rsid w:val="001E64F5"/>
    <w:rsid w:val="001F002C"/>
    <w:rsid w:val="00201B32"/>
    <w:rsid w:val="00204371"/>
    <w:rsid w:val="00206BAD"/>
    <w:rsid w:val="00217283"/>
    <w:rsid w:val="00220C02"/>
    <w:rsid w:val="00224D48"/>
    <w:rsid w:val="002344BF"/>
    <w:rsid w:val="00243AD2"/>
    <w:rsid w:val="00257B18"/>
    <w:rsid w:val="002610CD"/>
    <w:rsid w:val="002644AB"/>
    <w:rsid w:val="0027316F"/>
    <w:rsid w:val="002756A6"/>
    <w:rsid w:val="002B2B62"/>
    <w:rsid w:val="002B3359"/>
    <w:rsid w:val="002B3A0F"/>
    <w:rsid w:val="002B4302"/>
    <w:rsid w:val="002C44D2"/>
    <w:rsid w:val="002E55E2"/>
    <w:rsid w:val="002E76E5"/>
    <w:rsid w:val="002F7750"/>
    <w:rsid w:val="00317155"/>
    <w:rsid w:val="00326158"/>
    <w:rsid w:val="0034400A"/>
    <w:rsid w:val="00355492"/>
    <w:rsid w:val="00355A7B"/>
    <w:rsid w:val="00367A28"/>
    <w:rsid w:val="00380940"/>
    <w:rsid w:val="00390DC0"/>
    <w:rsid w:val="003A03D6"/>
    <w:rsid w:val="003A34B3"/>
    <w:rsid w:val="003B4051"/>
    <w:rsid w:val="003B4838"/>
    <w:rsid w:val="003B6387"/>
    <w:rsid w:val="003C6C9F"/>
    <w:rsid w:val="003D3172"/>
    <w:rsid w:val="003D4254"/>
    <w:rsid w:val="003F19AC"/>
    <w:rsid w:val="003F7A4C"/>
    <w:rsid w:val="00410660"/>
    <w:rsid w:val="004115AA"/>
    <w:rsid w:val="00415C76"/>
    <w:rsid w:val="0044476F"/>
    <w:rsid w:val="00444D4D"/>
    <w:rsid w:val="0045023E"/>
    <w:rsid w:val="0046151C"/>
    <w:rsid w:val="00463EB7"/>
    <w:rsid w:val="00465641"/>
    <w:rsid w:val="00467C96"/>
    <w:rsid w:val="004774C1"/>
    <w:rsid w:val="0048785A"/>
    <w:rsid w:val="00490732"/>
    <w:rsid w:val="00493F16"/>
    <w:rsid w:val="004B71C9"/>
    <w:rsid w:val="004D2304"/>
    <w:rsid w:val="004D2387"/>
    <w:rsid w:val="004E0F25"/>
    <w:rsid w:val="004E236C"/>
    <w:rsid w:val="004E46EA"/>
    <w:rsid w:val="004E5345"/>
    <w:rsid w:val="004F30AB"/>
    <w:rsid w:val="004F3C06"/>
    <w:rsid w:val="004F5BA0"/>
    <w:rsid w:val="004F7961"/>
    <w:rsid w:val="004F7FE7"/>
    <w:rsid w:val="00504688"/>
    <w:rsid w:val="00514935"/>
    <w:rsid w:val="00521D27"/>
    <w:rsid w:val="005437AE"/>
    <w:rsid w:val="00546065"/>
    <w:rsid w:val="005472B1"/>
    <w:rsid w:val="00552E1A"/>
    <w:rsid w:val="005619F4"/>
    <w:rsid w:val="0056318E"/>
    <w:rsid w:val="00566FE2"/>
    <w:rsid w:val="0057142B"/>
    <w:rsid w:val="00573F66"/>
    <w:rsid w:val="0059411E"/>
    <w:rsid w:val="00597DB2"/>
    <w:rsid w:val="005A777F"/>
    <w:rsid w:val="005B3B7D"/>
    <w:rsid w:val="005B458A"/>
    <w:rsid w:val="005C4C3D"/>
    <w:rsid w:val="005C6587"/>
    <w:rsid w:val="005D0875"/>
    <w:rsid w:val="005D421B"/>
    <w:rsid w:val="005D6E8C"/>
    <w:rsid w:val="005F19A8"/>
    <w:rsid w:val="005F2D5C"/>
    <w:rsid w:val="005F39D3"/>
    <w:rsid w:val="006211EC"/>
    <w:rsid w:val="00630D87"/>
    <w:rsid w:val="00631B63"/>
    <w:rsid w:val="00632990"/>
    <w:rsid w:val="006464DF"/>
    <w:rsid w:val="0065409E"/>
    <w:rsid w:val="00654E21"/>
    <w:rsid w:val="0067295F"/>
    <w:rsid w:val="00674745"/>
    <w:rsid w:val="00686C3F"/>
    <w:rsid w:val="006A3F83"/>
    <w:rsid w:val="006C1957"/>
    <w:rsid w:val="006D0DC2"/>
    <w:rsid w:val="006D5A97"/>
    <w:rsid w:val="006E65B1"/>
    <w:rsid w:val="006F021D"/>
    <w:rsid w:val="006F11A0"/>
    <w:rsid w:val="007013D2"/>
    <w:rsid w:val="00706C66"/>
    <w:rsid w:val="00712843"/>
    <w:rsid w:val="00713C93"/>
    <w:rsid w:val="00740D78"/>
    <w:rsid w:val="00752148"/>
    <w:rsid w:val="007524A9"/>
    <w:rsid w:val="00754AA5"/>
    <w:rsid w:val="00762DB5"/>
    <w:rsid w:val="00765190"/>
    <w:rsid w:val="007776D8"/>
    <w:rsid w:val="00780B13"/>
    <w:rsid w:val="00792ECA"/>
    <w:rsid w:val="0079749E"/>
    <w:rsid w:val="007A1E2B"/>
    <w:rsid w:val="007A205F"/>
    <w:rsid w:val="007A2E72"/>
    <w:rsid w:val="007C1DFA"/>
    <w:rsid w:val="007E220A"/>
    <w:rsid w:val="007F7F91"/>
    <w:rsid w:val="00805E0B"/>
    <w:rsid w:val="00831378"/>
    <w:rsid w:val="00845CD2"/>
    <w:rsid w:val="00852341"/>
    <w:rsid w:val="00870CE8"/>
    <w:rsid w:val="0087264B"/>
    <w:rsid w:val="00872DC9"/>
    <w:rsid w:val="00874FFC"/>
    <w:rsid w:val="00885C51"/>
    <w:rsid w:val="00894DCC"/>
    <w:rsid w:val="008B5717"/>
    <w:rsid w:val="008C003E"/>
    <w:rsid w:val="008C4A93"/>
    <w:rsid w:val="008F179F"/>
    <w:rsid w:val="008F216A"/>
    <w:rsid w:val="009225F0"/>
    <w:rsid w:val="00924081"/>
    <w:rsid w:val="0093571C"/>
    <w:rsid w:val="009440B4"/>
    <w:rsid w:val="00944D73"/>
    <w:rsid w:val="009459C8"/>
    <w:rsid w:val="00946093"/>
    <w:rsid w:val="009612C0"/>
    <w:rsid w:val="009621D2"/>
    <w:rsid w:val="0097369F"/>
    <w:rsid w:val="009821A2"/>
    <w:rsid w:val="00983232"/>
    <w:rsid w:val="0099092D"/>
    <w:rsid w:val="00991847"/>
    <w:rsid w:val="00995D32"/>
    <w:rsid w:val="009A0BB7"/>
    <w:rsid w:val="009A1ECB"/>
    <w:rsid w:val="009C16C0"/>
    <w:rsid w:val="009D6573"/>
    <w:rsid w:val="009D78B1"/>
    <w:rsid w:val="009F353C"/>
    <w:rsid w:val="009F39FC"/>
    <w:rsid w:val="00A0230B"/>
    <w:rsid w:val="00A236CD"/>
    <w:rsid w:val="00A25DEB"/>
    <w:rsid w:val="00A3515F"/>
    <w:rsid w:val="00A4543D"/>
    <w:rsid w:val="00A46C2D"/>
    <w:rsid w:val="00A7043E"/>
    <w:rsid w:val="00A769F5"/>
    <w:rsid w:val="00A820BD"/>
    <w:rsid w:val="00A8781A"/>
    <w:rsid w:val="00AA18B1"/>
    <w:rsid w:val="00AA3D4A"/>
    <w:rsid w:val="00AA409E"/>
    <w:rsid w:val="00AA597A"/>
    <w:rsid w:val="00AB3C7A"/>
    <w:rsid w:val="00AC2CE1"/>
    <w:rsid w:val="00AF2CEA"/>
    <w:rsid w:val="00AF4D7F"/>
    <w:rsid w:val="00B0271C"/>
    <w:rsid w:val="00B04629"/>
    <w:rsid w:val="00B1342E"/>
    <w:rsid w:val="00B176BF"/>
    <w:rsid w:val="00B26A0E"/>
    <w:rsid w:val="00B3330D"/>
    <w:rsid w:val="00B358C5"/>
    <w:rsid w:val="00B416BB"/>
    <w:rsid w:val="00B56628"/>
    <w:rsid w:val="00B65825"/>
    <w:rsid w:val="00B8083C"/>
    <w:rsid w:val="00BA5BEA"/>
    <w:rsid w:val="00BB0968"/>
    <w:rsid w:val="00BB43BD"/>
    <w:rsid w:val="00BB4B81"/>
    <w:rsid w:val="00BB6E99"/>
    <w:rsid w:val="00BC2242"/>
    <w:rsid w:val="00BC625D"/>
    <w:rsid w:val="00BC747F"/>
    <w:rsid w:val="00BD4F1C"/>
    <w:rsid w:val="00BD5188"/>
    <w:rsid w:val="00BD7C64"/>
    <w:rsid w:val="00BE15D7"/>
    <w:rsid w:val="00BE18CD"/>
    <w:rsid w:val="00BF2027"/>
    <w:rsid w:val="00BF49AE"/>
    <w:rsid w:val="00BF5196"/>
    <w:rsid w:val="00C06270"/>
    <w:rsid w:val="00C17F1A"/>
    <w:rsid w:val="00C31CC3"/>
    <w:rsid w:val="00C415D9"/>
    <w:rsid w:val="00C4178F"/>
    <w:rsid w:val="00C579F5"/>
    <w:rsid w:val="00C57FC7"/>
    <w:rsid w:val="00C75EF6"/>
    <w:rsid w:val="00C77400"/>
    <w:rsid w:val="00C81977"/>
    <w:rsid w:val="00C86CFD"/>
    <w:rsid w:val="00CA0179"/>
    <w:rsid w:val="00CA41D6"/>
    <w:rsid w:val="00CC4FD8"/>
    <w:rsid w:val="00CD1693"/>
    <w:rsid w:val="00CF7377"/>
    <w:rsid w:val="00D15703"/>
    <w:rsid w:val="00D17EC5"/>
    <w:rsid w:val="00D214B7"/>
    <w:rsid w:val="00D252F5"/>
    <w:rsid w:val="00D31CA1"/>
    <w:rsid w:val="00D50A96"/>
    <w:rsid w:val="00D54273"/>
    <w:rsid w:val="00D55386"/>
    <w:rsid w:val="00D56182"/>
    <w:rsid w:val="00D617AD"/>
    <w:rsid w:val="00D66F63"/>
    <w:rsid w:val="00D67D5A"/>
    <w:rsid w:val="00D81908"/>
    <w:rsid w:val="00D86856"/>
    <w:rsid w:val="00D925F9"/>
    <w:rsid w:val="00DB0281"/>
    <w:rsid w:val="00DB23A9"/>
    <w:rsid w:val="00DB2970"/>
    <w:rsid w:val="00DC1B71"/>
    <w:rsid w:val="00DC2E3D"/>
    <w:rsid w:val="00DC36EE"/>
    <w:rsid w:val="00DC4EF7"/>
    <w:rsid w:val="00DC5846"/>
    <w:rsid w:val="00DD4370"/>
    <w:rsid w:val="00DE011C"/>
    <w:rsid w:val="00DE547D"/>
    <w:rsid w:val="00DE762F"/>
    <w:rsid w:val="00DF1EAE"/>
    <w:rsid w:val="00E105A3"/>
    <w:rsid w:val="00E34137"/>
    <w:rsid w:val="00E4583E"/>
    <w:rsid w:val="00E4695D"/>
    <w:rsid w:val="00E53916"/>
    <w:rsid w:val="00E55120"/>
    <w:rsid w:val="00E57304"/>
    <w:rsid w:val="00E61C7C"/>
    <w:rsid w:val="00E62DF9"/>
    <w:rsid w:val="00E63E50"/>
    <w:rsid w:val="00E7081E"/>
    <w:rsid w:val="00E817C6"/>
    <w:rsid w:val="00E91505"/>
    <w:rsid w:val="00E92CBA"/>
    <w:rsid w:val="00EA1D77"/>
    <w:rsid w:val="00EA326F"/>
    <w:rsid w:val="00EB13E8"/>
    <w:rsid w:val="00EB65CA"/>
    <w:rsid w:val="00EE3508"/>
    <w:rsid w:val="00EE5D82"/>
    <w:rsid w:val="00EE6C93"/>
    <w:rsid w:val="00EF3581"/>
    <w:rsid w:val="00EF4B37"/>
    <w:rsid w:val="00EF5A36"/>
    <w:rsid w:val="00EF7816"/>
    <w:rsid w:val="00F05D50"/>
    <w:rsid w:val="00F07CE9"/>
    <w:rsid w:val="00F13657"/>
    <w:rsid w:val="00F2146D"/>
    <w:rsid w:val="00F23CE3"/>
    <w:rsid w:val="00F579CD"/>
    <w:rsid w:val="00F602E0"/>
    <w:rsid w:val="00F75927"/>
    <w:rsid w:val="00F84509"/>
    <w:rsid w:val="00F97FA9"/>
    <w:rsid w:val="00FA02D4"/>
    <w:rsid w:val="00FB7BEE"/>
    <w:rsid w:val="00FC4D94"/>
    <w:rsid w:val="00FD0D99"/>
    <w:rsid w:val="00FD1BE3"/>
    <w:rsid w:val="00FD591C"/>
    <w:rsid w:val="00FD5C64"/>
    <w:rsid w:val="00FF143C"/>
    <w:rsid w:val="00FF687F"/>
    <w:rsid w:val="054A023C"/>
    <w:rsid w:val="12E63E9C"/>
    <w:rsid w:val="25F33FB0"/>
    <w:rsid w:val="3DC761E2"/>
    <w:rsid w:val="65160A4B"/>
    <w:rsid w:val="77B73FB0"/>
    <w:rsid w:val="7AC40C2B"/>
    <w:rsid w:val="7C1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99"/>
    <w:rPr>
      <w:rFonts w:cs="Times New Roman"/>
      <w:color w:val="CC0000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8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Heading 2 Char"/>
    <w:basedOn w:val="8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Balloon Text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579</Words>
  <Characters>3301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2016-03-17T03:44:00Z</dcterms:created>
  <dc:creator>User</dc:creator>
  <cp:lastModifiedBy>Administrator</cp:lastModifiedBy>
  <cp:lastPrinted>2016-02-26T00:41:00Z</cp:lastPrinted>
  <dcterms:modified xsi:type="dcterms:W3CDTF">2017-08-24T11:50:06Z</dcterms:modified>
  <dc:title> 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